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95F" w:rsidRPr="0094533C" w:rsidRDefault="00D4795F" w:rsidP="007A79C0">
      <w:pPr>
        <w:jc w:val="center"/>
        <w:rPr>
          <w:rFonts w:ascii="Arial" w:hAnsi="Arial" w:cs="Arial"/>
        </w:rPr>
      </w:pPr>
    </w:p>
    <w:p w:rsidR="00D4795F" w:rsidRDefault="00D4795F" w:rsidP="007A79C0">
      <w:pPr>
        <w:jc w:val="center"/>
        <w:rPr>
          <w:sz w:val="18"/>
          <w:szCs w:val="18"/>
        </w:rPr>
      </w:pPr>
    </w:p>
    <w:p w:rsidR="00D4795F" w:rsidRPr="007A79C0" w:rsidRDefault="00D4795F" w:rsidP="007A79C0">
      <w:pPr>
        <w:jc w:val="center"/>
        <w:rPr>
          <w:sz w:val="18"/>
          <w:szCs w:val="18"/>
        </w:rPr>
      </w:pPr>
    </w:p>
    <w:p w:rsidR="00D4795F" w:rsidRPr="0094533C" w:rsidRDefault="00D4795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B3394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D4795F" w:rsidRPr="001713B2" w:rsidRDefault="00D4795F" w:rsidP="007A79C0">
      <w:pPr>
        <w:jc w:val="center"/>
        <w:rPr>
          <w:rFonts w:ascii="Arial" w:hAnsi="Arial" w:cs="Arial"/>
          <w:b/>
        </w:rPr>
      </w:pPr>
    </w:p>
    <w:p w:rsidR="00D4795F" w:rsidRPr="001713B2" w:rsidRDefault="00D4795F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1B3394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D4795F" w:rsidRPr="0094533C" w:rsidRDefault="00D4795F" w:rsidP="0094533C">
      <w:pPr>
        <w:rPr>
          <w:rFonts w:ascii="Arial" w:hAnsi="Arial" w:cs="Arial"/>
          <w:b/>
        </w:rPr>
      </w:pPr>
    </w:p>
    <w:p w:rsidR="00D4795F" w:rsidRPr="0094533C" w:rsidRDefault="00D4795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B3394">
        <w:rPr>
          <w:rFonts w:ascii="Arial" w:hAnsi="Arial" w:cs="Arial"/>
          <w:b/>
          <w:noProof/>
        </w:rPr>
        <w:t>25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D4795F" w:rsidRPr="0094533C" w:rsidRDefault="00D4795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B3394">
        <w:rPr>
          <w:rFonts w:ascii="Arial" w:hAnsi="Arial" w:cs="Arial"/>
          <w:b/>
          <w:noProof/>
        </w:rPr>
        <w:t>17.08.2022</w:t>
      </w: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B3394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D4795F" w:rsidRDefault="00D4795F" w:rsidP="00D4795F">
      <w:r>
        <w:t>V souladu s ustanovením §16 zákona č.250/2000Sb. o rozpočtovaných pravidlech územních rozpočtů dojde</w:t>
      </w:r>
    </w:p>
    <w:p w:rsidR="00D4795F" w:rsidRDefault="00D4795F" w:rsidP="00D4795F">
      <w:r>
        <w:t xml:space="preserve"> k rozpočtovému opatření v případě změn rozpočtových prostředků na závazných ukazatelích (např. změna objemu nebo přesuny mezi ukazateli). </w:t>
      </w:r>
    </w:p>
    <w:p w:rsidR="00D4795F" w:rsidRDefault="00D4795F" w:rsidP="00D4795F">
      <w:pPr>
        <w:rPr>
          <w:rFonts w:ascii="Arial" w:hAnsi="Arial" w:cs="Arial"/>
        </w:rPr>
      </w:pPr>
    </w:p>
    <w:p w:rsidR="00D4795F" w:rsidRDefault="00D4795F" w:rsidP="00D4795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na základě pověření ZO, usnesení č. 10/4 z roku 2019. </w:t>
      </w: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94533C" w:rsidRDefault="00D4795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426821" w:rsidRDefault="00D4795F" w:rsidP="0094533C">
      <w:pPr>
        <w:rPr>
          <w:rFonts w:ascii="Courier New" w:hAnsi="Courier New" w:cs="Courier New"/>
          <w:u w:val="single"/>
        </w:rPr>
      </w:pPr>
      <w:r w:rsidRPr="001B3394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D4795F" w:rsidRPr="00426821" w:rsidRDefault="00D4795F" w:rsidP="0094533C">
      <w:pPr>
        <w:rPr>
          <w:rFonts w:ascii="Courier New" w:hAnsi="Courier New" w:cs="Courier New"/>
          <w:i/>
        </w:rPr>
      </w:pPr>
      <w:r w:rsidRPr="001B3394">
        <w:rPr>
          <w:rFonts w:ascii="Courier New" w:hAnsi="Courier New" w:cs="Courier New"/>
          <w:i/>
          <w:noProof/>
        </w:rPr>
        <w:t>231 0100 00000 0000 0000 36 39 53 62 0000 000 00         2 030,00</w:t>
      </w: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Default="00D4795F" w:rsidP="0094533C">
      <w:pPr>
        <w:rPr>
          <w:rFonts w:ascii="Arial" w:hAnsi="Arial" w:cs="Arial"/>
        </w:rPr>
      </w:pP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7B477B" w:rsidRDefault="00D4795F" w:rsidP="00D4795F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.08.2022</w:t>
      </w:r>
    </w:p>
    <w:p w:rsidR="00D4795F" w:rsidRDefault="00D4795F" w:rsidP="00D4795F">
      <w:pPr>
        <w:rPr>
          <w:rFonts w:ascii="Arial" w:hAnsi="Arial" w:cs="Arial"/>
        </w:rPr>
      </w:pPr>
    </w:p>
    <w:p w:rsidR="00D4795F" w:rsidRDefault="00D4795F" w:rsidP="00D4795F">
      <w:pPr>
        <w:rPr>
          <w:rFonts w:ascii="Arial" w:hAnsi="Arial" w:cs="Arial"/>
        </w:rPr>
      </w:pPr>
    </w:p>
    <w:p w:rsidR="00D4795F" w:rsidRPr="0094533C" w:rsidRDefault="00D4795F" w:rsidP="00D4795F">
      <w:pPr>
        <w:rPr>
          <w:rFonts w:ascii="Arial" w:hAnsi="Arial" w:cs="Arial"/>
        </w:rPr>
      </w:pPr>
    </w:p>
    <w:p w:rsidR="00D4795F" w:rsidRDefault="00D4795F" w:rsidP="00D47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D4795F" w:rsidRDefault="00D4795F" w:rsidP="00D4795F">
      <w:pPr>
        <w:rPr>
          <w:rFonts w:ascii="Arial" w:hAnsi="Arial" w:cs="Arial"/>
        </w:rPr>
      </w:pPr>
    </w:p>
    <w:p w:rsidR="00D4795F" w:rsidRPr="0094533C" w:rsidRDefault="00D4795F" w:rsidP="00D47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.08.2022</w:t>
      </w: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94533C" w:rsidRDefault="00D4795F" w:rsidP="0094533C">
      <w:pPr>
        <w:rPr>
          <w:rFonts w:ascii="Arial" w:hAnsi="Arial" w:cs="Arial"/>
        </w:rPr>
      </w:pPr>
    </w:p>
    <w:p w:rsidR="00D4795F" w:rsidRPr="0094533C" w:rsidRDefault="00D4795F">
      <w:pPr>
        <w:rPr>
          <w:rFonts w:ascii="Arial" w:hAnsi="Arial" w:cs="Arial"/>
          <w:b/>
        </w:rPr>
      </w:pPr>
    </w:p>
    <w:sectPr w:rsidR="00D4795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1200" w:rsidRDefault="00A91200">
      <w:r>
        <w:separator/>
      </w:r>
    </w:p>
  </w:endnote>
  <w:endnote w:type="continuationSeparator" w:id="0">
    <w:p w:rsidR="00A91200" w:rsidRDefault="00A9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1200" w:rsidRDefault="00A91200">
      <w:r>
        <w:separator/>
      </w:r>
    </w:p>
  </w:footnote>
  <w:footnote w:type="continuationSeparator" w:id="0">
    <w:p w:rsidR="00A91200" w:rsidRDefault="00A9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95F" w:rsidRDefault="00D479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E3896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1200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4795F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79D7B"/>
  <w15:chartTrackingRefBased/>
  <w15:docId w15:val="{DA560810-8B38-430B-B038-BBD7EDC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2022-09-30T06:29:00Z</cp:lastPrinted>
  <dcterms:created xsi:type="dcterms:W3CDTF">2022-09-30T06:27:00Z</dcterms:created>
  <dcterms:modified xsi:type="dcterms:W3CDTF">2022-09-30T06:29:00Z</dcterms:modified>
</cp:coreProperties>
</file>