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1F42" w:rsidRPr="0094533C" w:rsidRDefault="009A1F42" w:rsidP="007A79C0">
      <w:pPr>
        <w:jc w:val="center"/>
        <w:rPr>
          <w:rFonts w:ascii="Arial" w:hAnsi="Arial" w:cs="Arial"/>
        </w:rPr>
      </w:pPr>
    </w:p>
    <w:p w:rsidR="009A1F42" w:rsidRDefault="009A1F42" w:rsidP="007A79C0">
      <w:pPr>
        <w:jc w:val="center"/>
        <w:rPr>
          <w:sz w:val="18"/>
          <w:szCs w:val="18"/>
        </w:rPr>
      </w:pPr>
    </w:p>
    <w:p w:rsidR="009A1F42" w:rsidRPr="007A79C0" w:rsidRDefault="009A1F42" w:rsidP="007A79C0">
      <w:pPr>
        <w:jc w:val="center"/>
        <w:rPr>
          <w:sz w:val="18"/>
          <w:szCs w:val="18"/>
        </w:rPr>
      </w:pPr>
    </w:p>
    <w:p w:rsidR="009A1F42" w:rsidRPr="0094533C" w:rsidRDefault="009A1F42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649FC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9A1F42" w:rsidRPr="001713B2" w:rsidRDefault="009A1F42" w:rsidP="007A79C0">
      <w:pPr>
        <w:jc w:val="center"/>
        <w:rPr>
          <w:rFonts w:ascii="Arial" w:hAnsi="Arial" w:cs="Arial"/>
          <w:b/>
        </w:rPr>
      </w:pPr>
    </w:p>
    <w:p w:rsidR="009A1F42" w:rsidRPr="001713B2" w:rsidRDefault="009A1F42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6649FC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6649FC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9A1F42" w:rsidRPr="0094533C" w:rsidRDefault="009A1F42" w:rsidP="0094533C">
      <w:pPr>
        <w:rPr>
          <w:rFonts w:ascii="Arial" w:hAnsi="Arial" w:cs="Arial"/>
          <w:b/>
        </w:rPr>
      </w:pPr>
    </w:p>
    <w:p w:rsidR="009A1F42" w:rsidRPr="0094533C" w:rsidRDefault="009A1F42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6649FC">
        <w:rPr>
          <w:rFonts w:ascii="Arial" w:hAnsi="Arial" w:cs="Arial"/>
          <w:b/>
          <w:noProof/>
        </w:rPr>
        <w:t>40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:rsidR="009A1F42" w:rsidRPr="0094533C" w:rsidRDefault="009A1F42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6649FC">
        <w:rPr>
          <w:rFonts w:ascii="Arial" w:hAnsi="Arial" w:cs="Arial"/>
          <w:b/>
          <w:noProof/>
        </w:rPr>
        <w:t>17.10.2022</w:t>
      </w:r>
    </w:p>
    <w:p w:rsidR="009A1F42" w:rsidRPr="0094533C" w:rsidRDefault="009A1F42" w:rsidP="0094533C">
      <w:pPr>
        <w:rPr>
          <w:rFonts w:ascii="Arial" w:hAnsi="Arial" w:cs="Arial"/>
        </w:rPr>
      </w:pPr>
    </w:p>
    <w:p w:rsidR="009A1F42" w:rsidRPr="0094533C" w:rsidRDefault="009A1F42" w:rsidP="0094533C">
      <w:pPr>
        <w:rPr>
          <w:rFonts w:ascii="Arial" w:hAnsi="Arial" w:cs="Arial"/>
        </w:rPr>
      </w:pPr>
    </w:p>
    <w:p w:rsidR="009A1F42" w:rsidRDefault="009A1F42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6649FC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9A1F42" w:rsidRDefault="009A1F42" w:rsidP="0094533C">
      <w:pPr>
        <w:rPr>
          <w:rFonts w:ascii="Arial" w:hAnsi="Arial" w:cs="Arial"/>
        </w:rPr>
      </w:pPr>
    </w:p>
    <w:p w:rsidR="009A1F42" w:rsidRDefault="009A1F42" w:rsidP="009A1F42">
      <w:bookmarkStart w:id="0" w:name="_Hlk119320709"/>
      <w:bookmarkStart w:id="1" w:name="_GoBack"/>
      <w:r>
        <w:t xml:space="preserve">V souladu s ustanovením §16 zákona č.250/2000Sb. o rozpočtovaných pravidlech územních rozpočtů dojde k rozpočtovému opatření v případě změn rozpočtových prostředků na závazných ukazatelích (např. změna objemu nebo přesuny mezi ukazateli). </w:t>
      </w:r>
    </w:p>
    <w:p w:rsidR="009A1F42" w:rsidRDefault="009A1F42" w:rsidP="009A1F42">
      <w:pPr>
        <w:rPr>
          <w:rFonts w:ascii="Arial" w:hAnsi="Arial" w:cs="Arial"/>
        </w:rPr>
      </w:pPr>
    </w:p>
    <w:p w:rsidR="009A1F42" w:rsidRDefault="009A1F42" w:rsidP="009A1F42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bylo schváleno starostou obce dne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.2022 na základě pověření ZO, usnesení č. 10/4 z roku 2019. </w:t>
      </w:r>
    </w:p>
    <w:bookmarkEnd w:id="0"/>
    <w:bookmarkEnd w:id="1"/>
    <w:p w:rsidR="009A1F42" w:rsidRDefault="009A1F42" w:rsidP="0094533C">
      <w:pPr>
        <w:rPr>
          <w:rFonts w:ascii="Arial" w:hAnsi="Arial" w:cs="Arial"/>
        </w:rPr>
      </w:pPr>
    </w:p>
    <w:p w:rsidR="009A1F42" w:rsidRPr="0094533C" w:rsidRDefault="009A1F42" w:rsidP="0094533C">
      <w:pPr>
        <w:rPr>
          <w:rFonts w:ascii="Arial" w:hAnsi="Arial" w:cs="Arial"/>
        </w:rPr>
      </w:pPr>
    </w:p>
    <w:p w:rsidR="009A1F42" w:rsidRPr="0094533C" w:rsidRDefault="009A1F42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9A1F42" w:rsidRPr="0094533C" w:rsidRDefault="009A1F42" w:rsidP="0094533C">
      <w:pPr>
        <w:rPr>
          <w:rFonts w:ascii="Arial" w:hAnsi="Arial" w:cs="Arial"/>
        </w:rPr>
      </w:pPr>
    </w:p>
    <w:p w:rsidR="009A1F42" w:rsidRPr="00426821" w:rsidRDefault="009A1F42" w:rsidP="0094533C">
      <w:pPr>
        <w:rPr>
          <w:rFonts w:ascii="Courier New" w:hAnsi="Courier New" w:cs="Courier New"/>
          <w:u w:val="single"/>
        </w:rPr>
      </w:pPr>
      <w:r w:rsidRPr="006649FC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:rsidR="009A1F42" w:rsidRPr="0094533C" w:rsidRDefault="009A1F42" w:rsidP="009A1F42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231 0100 00000 0000 0000 33 19 51 67 0000 000 00         1 600,00</w:t>
      </w:r>
    </w:p>
    <w:p w:rsidR="009A1F42" w:rsidRPr="0094533C" w:rsidRDefault="009A1F42" w:rsidP="0094533C">
      <w:pPr>
        <w:rPr>
          <w:rFonts w:ascii="Arial" w:hAnsi="Arial" w:cs="Arial"/>
        </w:rPr>
      </w:pPr>
    </w:p>
    <w:p w:rsidR="009A1F42" w:rsidRPr="0094533C" w:rsidRDefault="009A1F42" w:rsidP="009A1F42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231 0100 00000 0000 0000 33 92 51 39 0000 000 00         1 724,00</w:t>
      </w:r>
    </w:p>
    <w:p w:rsidR="009A1F42" w:rsidRPr="0094533C" w:rsidRDefault="009A1F42" w:rsidP="0094533C">
      <w:pPr>
        <w:rPr>
          <w:rFonts w:ascii="Arial" w:hAnsi="Arial" w:cs="Arial"/>
        </w:rPr>
      </w:pPr>
    </w:p>
    <w:p w:rsidR="009A1F42" w:rsidRPr="0094533C" w:rsidRDefault="009A1F42" w:rsidP="009A1F42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231 0100 00000 0000 0000 37 25 21 11 0000 000 00         1 000,00</w:t>
      </w:r>
    </w:p>
    <w:p w:rsidR="009A1F42" w:rsidRPr="0094533C" w:rsidRDefault="009A1F42" w:rsidP="0094533C">
      <w:pPr>
        <w:rPr>
          <w:rFonts w:ascii="Arial" w:hAnsi="Arial" w:cs="Arial"/>
        </w:rPr>
      </w:pPr>
    </w:p>
    <w:p w:rsidR="009A1F42" w:rsidRPr="0094533C" w:rsidRDefault="009A1F42" w:rsidP="009A1F42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231 0100 00000 0000 0000 61 71 51 53 0000 000 00         1 000,00</w:t>
      </w:r>
    </w:p>
    <w:p w:rsidR="009A1F42" w:rsidRPr="0094533C" w:rsidRDefault="009A1F42" w:rsidP="0094533C">
      <w:pPr>
        <w:rPr>
          <w:rFonts w:ascii="Arial" w:hAnsi="Arial" w:cs="Arial"/>
        </w:rPr>
      </w:pPr>
    </w:p>
    <w:p w:rsidR="009A1F42" w:rsidRPr="0094533C" w:rsidRDefault="009A1F42" w:rsidP="009A1F42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231 0100 00000 0000 0000 61 71 51 54 0000 000 00         5 000,00</w:t>
      </w:r>
    </w:p>
    <w:p w:rsidR="009A1F42" w:rsidRPr="0094533C" w:rsidRDefault="009A1F42" w:rsidP="0094533C">
      <w:pPr>
        <w:rPr>
          <w:rFonts w:ascii="Arial" w:hAnsi="Arial" w:cs="Arial"/>
        </w:rPr>
      </w:pPr>
    </w:p>
    <w:p w:rsidR="009A1F42" w:rsidRPr="00E0446F" w:rsidRDefault="009A1F42" w:rsidP="0094533C">
      <w:pPr>
        <w:rPr>
          <w:rFonts w:ascii="Courier New" w:hAnsi="Courier New" w:cs="Courier New"/>
          <w:i/>
        </w:rPr>
      </w:pPr>
      <w:r w:rsidRPr="006649FC">
        <w:rPr>
          <w:rFonts w:ascii="Courier New" w:hAnsi="Courier New" w:cs="Courier New"/>
          <w:i/>
          <w:noProof/>
        </w:rPr>
        <w:t>231 0100 00000 0000 0000 63 99 53 62 0000 000 00       314 000,00</w:t>
      </w:r>
    </w:p>
    <w:p w:rsidR="009A1F42" w:rsidRDefault="009A1F42" w:rsidP="0094533C">
      <w:pPr>
        <w:rPr>
          <w:rFonts w:ascii="Arial" w:hAnsi="Arial" w:cs="Arial"/>
        </w:rPr>
      </w:pPr>
    </w:p>
    <w:p w:rsidR="009A1F42" w:rsidRDefault="009A1F42" w:rsidP="0094533C">
      <w:pPr>
        <w:rPr>
          <w:rFonts w:ascii="Arial" w:hAnsi="Arial" w:cs="Arial"/>
        </w:rPr>
      </w:pPr>
    </w:p>
    <w:p w:rsidR="009A1F42" w:rsidRPr="00E0446F" w:rsidRDefault="009A1F42" w:rsidP="009A1F42">
      <w:pPr>
        <w:rPr>
          <w:rFonts w:ascii="Courier New" w:hAnsi="Courier New" w:cs="Courier New"/>
          <w:i/>
        </w:rPr>
      </w:pPr>
      <w:r>
        <w:rPr>
          <w:rFonts w:ascii="Arial" w:hAnsi="Arial" w:cs="Arial"/>
        </w:rPr>
        <w:t xml:space="preserve">Zpracovala: Ing. Adéla Janotová v.r., dne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.2022</w:t>
      </w:r>
    </w:p>
    <w:p w:rsidR="009A1F42" w:rsidRDefault="009A1F42" w:rsidP="009A1F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obce Zdeněk Turek v.r.: </w:t>
      </w:r>
    </w:p>
    <w:p w:rsidR="009A1F42" w:rsidRDefault="009A1F42" w:rsidP="009A1F42">
      <w:pPr>
        <w:rPr>
          <w:rFonts w:ascii="Arial" w:hAnsi="Arial" w:cs="Arial"/>
        </w:rPr>
      </w:pPr>
    </w:p>
    <w:p w:rsidR="009A1F42" w:rsidRPr="0094533C" w:rsidRDefault="009A1F42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.2022</w:t>
      </w:r>
    </w:p>
    <w:sectPr w:rsidR="009A1F42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5CD2" w:rsidRDefault="00DE5CD2">
      <w:r>
        <w:separator/>
      </w:r>
    </w:p>
  </w:endnote>
  <w:endnote w:type="continuationSeparator" w:id="0">
    <w:p w:rsidR="00DE5CD2" w:rsidRDefault="00DE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1F42" w:rsidRDefault="009A1F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1F42" w:rsidRDefault="009A1F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1F42" w:rsidRDefault="009A1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5CD2" w:rsidRDefault="00DE5CD2">
      <w:r>
        <w:separator/>
      </w:r>
    </w:p>
  </w:footnote>
  <w:footnote w:type="continuationSeparator" w:id="0">
    <w:p w:rsidR="00DE5CD2" w:rsidRDefault="00DE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1F42" w:rsidRDefault="009A1F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1F42" w:rsidRDefault="009A1F4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1F42" w:rsidRDefault="009A1F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8E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A648E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9A1F42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DE5CD2"/>
    <w:rsid w:val="00E0446F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52D6A"/>
  <w15:chartTrackingRefBased/>
  <w15:docId w15:val="{A2ED6312-9E60-4960-A7C8-9130A23C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2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2</cp:revision>
  <cp:lastPrinted>2022-11-14T11:16:00Z</cp:lastPrinted>
  <dcterms:created xsi:type="dcterms:W3CDTF">2022-11-14T11:14:00Z</dcterms:created>
  <dcterms:modified xsi:type="dcterms:W3CDTF">2022-11-14T11:19:00Z</dcterms:modified>
</cp:coreProperties>
</file>