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6170" w14:textId="77777777" w:rsidR="0051769F" w:rsidRPr="0094533C" w:rsidRDefault="0051769F" w:rsidP="007A79C0">
      <w:pPr>
        <w:jc w:val="center"/>
        <w:rPr>
          <w:rFonts w:ascii="Arial" w:hAnsi="Arial" w:cs="Arial"/>
        </w:rPr>
      </w:pPr>
    </w:p>
    <w:p w14:paraId="1657F3C3" w14:textId="77777777" w:rsidR="0051769F" w:rsidRDefault="0051769F" w:rsidP="007A79C0">
      <w:pPr>
        <w:jc w:val="center"/>
        <w:rPr>
          <w:sz w:val="18"/>
          <w:szCs w:val="18"/>
        </w:rPr>
      </w:pPr>
    </w:p>
    <w:p w14:paraId="472F2CCC" w14:textId="77777777" w:rsidR="0051769F" w:rsidRPr="007A79C0" w:rsidRDefault="0051769F" w:rsidP="007A79C0">
      <w:pPr>
        <w:jc w:val="center"/>
        <w:rPr>
          <w:sz w:val="18"/>
          <w:szCs w:val="18"/>
        </w:rPr>
      </w:pPr>
    </w:p>
    <w:p w14:paraId="77D66759" w14:textId="77777777" w:rsidR="0051769F" w:rsidRPr="0094533C" w:rsidRDefault="0051769F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03212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7747A7FB" w14:textId="77777777" w:rsidR="0051769F" w:rsidRPr="001713B2" w:rsidRDefault="0051769F" w:rsidP="007A79C0">
      <w:pPr>
        <w:jc w:val="center"/>
        <w:rPr>
          <w:rFonts w:ascii="Arial" w:hAnsi="Arial" w:cs="Arial"/>
          <w:b/>
        </w:rPr>
      </w:pPr>
    </w:p>
    <w:p w14:paraId="130442B2" w14:textId="77777777" w:rsidR="0051769F" w:rsidRPr="001713B2" w:rsidRDefault="0051769F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A03212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A03212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257F598B" w14:textId="77777777" w:rsidR="0051769F" w:rsidRPr="0094533C" w:rsidRDefault="0051769F" w:rsidP="0094533C">
      <w:pPr>
        <w:rPr>
          <w:rFonts w:ascii="Arial" w:hAnsi="Arial" w:cs="Arial"/>
          <w:b/>
        </w:rPr>
      </w:pPr>
    </w:p>
    <w:p w14:paraId="219AE9C9" w14:textId="77777777" w:rsidR="0051769F" w:rsidRPr="0094533C" w:rsidRDefault="0051769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A03212">
        <w:rPr>
          <w:rFonts w:ascii="Arial" w:hAnsi="Arial" w:cs="Arial"/>
          <w:b/>
          <w:noProof/>
        </w:rPr>
        <w:t>48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14:paraId="4F079803" w14:textId="77777777" w:rsidR="0051769F" w:rsidRPr="0094533C" w:rsidRDefault="0051769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A03212">
        <w:rPr>
          <w:rFonts w:ascii="Arial" w:hAnsi="Arial" w:cs="Arial"/>
          <w:b/>
          <w:noProof/>
        </w:rPr>
        <w:t>18.11.2022</w:t>
      </w:r>
    </w:p>
    <w:p w14:paraId="715F9CAE" w14:textId="77777777" w:rsidR="0051769F" w:rsidRPr="0094533C" w:rsidRDefault="0051769F" w:rsidP="0094533C">
      <w:pPr>
        <w:rPr>
          <w:rFonts w:ascii="Arial" w:hAnsi="Arial" w:cs="Arial"/>
        </w:rPr>
      </w:pPr>
    </w:p>
    <w:p w14:paraId="7C0AA722" w14:textId="77777777" w:rsidR="0051769F" w:rsidRPr="0094533C" w:rsidRDefault="0051769F" w:rsidP="0094533C">
      <w:pPr>
        <w:rPr>
          <w:rFonts w:ascii="Arial" w:hAnsi="Arial" w:cs="Arial"/>
        </w:rPr>
      </w:pPr>
    </w:p>
    <w:p w14:paraId="3FBAC128" w14:textId="77777777" w:rsidR="0051769F" w:rsidRDefault="0051769F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A03212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7A90F478" w14:textId="77777777" w:rsidR="0051769F" w:rsidRDefault="0051769F" w:rsidP="0094533C">
      <w:pPr>
        <w:rPr>
          <w:rFonts w:ascii="Arial" w:hAnsi="Arial" w:cs="Arial"/>
        </w:rPr>
      </w:pPr>
    </w:p>
    <w:p w14:paraId="5C649BEB" w14:textId="77777777" w:rsidR="0051769F" w:rsidRDefault="0051769F" w:rsidP="0051769F">
      <w:bookmarkStart w:id="0" w:name="_Hlk119320709"/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14:paraId="1ABE7FAF" w14:textId="77777777" w:rsidR="0051769F" w:rsidRDefault="0051769F" w:rsidP="0051769F">
      <w:pPr>
        <w:rPr>
          <w:rFonts w:ascii="Arial" w:hAnsi="Arial" w:cs="Arial"/>
        </w:rPr>
      </w:pPr>
    </w:p>
    <w:p w14:paraId="193512FA" w14:textId="64314FBD" w:rsidR="0051769F" w:rsidRDefault="0051769F" w:rsidP="0051769F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 xml:space="preserve">48 </w:t>
      </w:r>
      <w:r>
        <w:rPr>
          <w:rFonts w:ascii="Arial" w:hAnsi="Arial" w:cs="Arial"/>
        </w:rPr>
        <w:t xml:space="preserve">bylo schváleno starostou obce dne 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.2022 na základě pověření ZO, usnesení č. 10/4 z roku 2019. </w:t>
      </w:r>
    </w:p>
    <w:bookmarkEnd w:id="0"/>
    <w:p w14:paraId="25FF90BD" w14:textId="77777777" w:rsidR="0051769F" w:rsidRDefault="0051769F" w:rsidP="0094533C">
      <w:pPr>
        <w:rPr>
          <w:rFonts w:ascii="Arial" w:hAnsi="Arial" w:cs="Arial"/>
        </w:rPr>
      </w:pPr>
    </w:p>
    <w:p w14:paraId="586060ED" w14:textId="77777777" w:rsidR="0051769F" w:rsidRPr="0094533C" w:rsidRDefault="0051769F" w:rsidP="0094533C">
      <w:pPr>
        <w:rPr>
          <w:rFonts w:ascii="Arial" w:hAnsi="Arial" w:cs="Arial"/>
        </w:rPr>
      </w:pPr>
    </w:p>
    <w:p w14:paraId="04733BC5" w14:textId="77777777" w:rsidR="0051769F" w:rsidRPr="0094533C" w:rsidRDefault="0051769F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53C8959C" w14:textId="77777777" w:rsidR="0051769F" w:rsidRPr="0094533C" w:rsidRDefault="0051769F" w:rsidP="0094533C">
      <w:pPr>
        <w:rPr>
          <w:rFonts w:ascii="Arial" w:hAnsi="Arial" w:cs="Arial"/>
        </w:rPr>
      </w:pPr>
    </w:p>
    <w:p w14:paraId="51205F7B" w14:textId="77777777" w:rsidR="0051769F" w:rsidRPr="00426821" w:rsidRDefault="0051769F" w:rsidP="0094533C">
      <w:pPr>
        <w:rPr>
          <w:rFonts w:ascii="Courier New" w:hAnsi="Courier New" w:cs="Courier New"/>
          <w:u w:val="single"/>
        </w:rPr>
      </w:pPr>
      <w:r w:rsidRPr="00A03212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14:paraId="61FBDB68" w14:textId="77777777" w:rsidR="0051769F" w:rsidRPr="0094533C" w:rsidRDefault="0051769F" w:rsidP="0051769F">
      <w:pPr>
        <w:rPr>
          <w:rFonts w:ascii="Arial" w:hAnsi="Arial" w:cs="Arial"/>
        </w:rPr>
      </w:pPr>
      <w:r w:rsidRPr="00A03212">
        <w:rPr>
          <w:rFonts w:ascii="Courier New" w:hAnsi="Courier New" w:cs="Courier New"/>
          <w:i/>
          <w:noProof/>
        </w:rPr>
        <w:t>231 0100 00000 0000 0000 61 12 50 26 0000 000 00        37 400,00</w:t>
      </w:r>
    </w:p>
    <w:p w14:paraId="161D09F0" w14:textId="77777777" w:rsidR="0051769F" w:rsidRPr="0094533C" w:rsidRDefault="0051769F" w:rsidP="0094533C">
      <w:pPr>
        <w:rPr>
          <w:rFonts w:ascii="Arial" w:hAnsi="Arial" w:cs="Arial"/>
        </w:rPr>
      </w:pPr>
    </w:p>
    <w:p w14:paraId="7312F7E7" w14:textId="77777777" w:rsidR="0051769F" w:rsidRPr="0094533C" w:rsidRDefault="0051769F" w:rsidP="0051769F">
      <w:pPr>
        <w:rPr>
          <w:rFonts w:ascii="Arial" w:hAnsi="Arial" w:cs="Arial"/>
        </w:rPr>
      </w:pPr>
      <w:r w:rsidRPr="00A03212">
        <w:rPr>
          <w:rFonts w:ascii="Courier New" w:hAnsi="Courier New" w:cs="Courier New"/>
          <w:i/>
          <w:noProof/>
        </w:rPr>
        <w:t>231 0100 00000 0000 0000 61 15 50 21 0000 000 00         8 200,00</w:t>
      </w:r>
    </w:p>
    <w:p w14:paraId="39BD5034" w14:textId="77777777" w:rsidR="0051769F" w:rsidRPr="0094533C" w:rsidRDefault="0051769F" w:rsidP="0094533C">
      <w:pPr>
        <w:rPr>
          <w:rFonts w:ascii="Arial" w:hAnsi="Arial" w:cs="Arial"/>
        </w:rPr>
      </w:pPr>
    </w:p>
    <w:p w14:paraId="2EBABB53" w14:textId="77777777" w:rsidR="0051769F" w:rsidRPr="0094533C" w:rsidRDefault="0051769F" w:rsidP="0051769F">
      <w:pPr>
        <w:rPr>
          <w:rFonts w:ascii="Arial" w:hAnsi="Arial" w:cs="Arial"/>
        </w:rPr>
      </w:pPr>
      <w:r w:rsidRPr="00A03212">
        <w:rPr>
          <w:rFonts w:ascii="Courier New" w:hAnsi="Courier New" w:cs="Courier New"/>
          <w:i/>
          <w:noProof/>
        </w:rPr>
        <w:t>231 0100 00000 0000 0000 61 18 51 73 0000 000 00         1 000,00</w:t>
      </w:r>
    </w:p>
    <w:p w14:paraId="4CB13039" w14:textId="77777777" w:rsidR="0051769F" w:rsidRPr="0094533C" w:rsidRDefault="0051769F" w:rsidP="0094533C">
      <w:pPr>
        <w:rPr>
          <w:rFonts w:ascii="Arial" w:hAnsi="Arial" w:cs="Arial"/>
        </w:rPr>
      </w:pPr>
    </w:p>
    <w:p w14:paraId="4493E914" w14:textId="77777777" w:rsidR="0051769F" w:rsidRPr="0094533C" w:rsidRDefault="0051769F" w:rsidP="0051769F">
      <w:pPr>
        <w:rPr>
          <w:rFonts w:ascii="Arial" w:hAnsi="Arial" w:cs="Arial"/>
        </w:rPr>
      </w:pPr>
      <w:r w:rsidRPr="00A03212">
        <w:rPr>
          <w:rFonts w:ascii="Courier New" w:hAnsi="Courier New" w:cs="Courier New"/>
          <w:i/>
          <w:noProof/>
        </w:rPr>
        <w:t>231 0100 00000 0000 0000 61 71 51 71 0000 000 00         4 000,00</w:t>
      </w:r>
    </w:p>
    <w:p w14:paraId="79616D18" w14:textId="77777777" w:rsidR="0051769F" w:rsidRPr="0094533C" w:rsidRDefault="0051769F" w:rsidP="0094533C">
      <w:pPr>
        <w:rPr>
          <w:rFonts w:ascii="Arial" w:hAnsi="Arial" w:cs="Arial"/>
        </w:rPr>
      </w:pPr>
    </w:p>
    <w:p w14:paraId="29A320D7" w14:textId="77777777" w:rsidR="0051769F" w:rsidRPr="00426821" w:rsidRDefault="0051769F" w:rsidP="0094533C">
      <w:pPr>
        <w:rPr>
          <w:rFonts w:ascii="Courier New" w:hAnsi="Courier New" w:cs="Courier New"/>
          <w:i/>
        </w:rPr>
      </w:pPr>
      <w:r w:rsidRPr="00A03212">
        <w:rPr>
          <w:rFonts w:ascii="Courier New" w:hAnsi="Courier New" w:cs="Courier New"/>
          <w:i/>
          <w:noProof/>
        </w:rPr>
        <w:t>231 0100 00000 0000 0000 61 71 51 73 0000 000 00         2 000,00</w:t>
      </w:r>
    </w:p>
    <w:p w14:paraId="722F99F7" w14:textId="77777777" w:rsidR="0051769F" w:rsidRDefault="0051769F" w:rsidP="0094533C">
      <w:pPr>
        <w:rPr>
          <w:rFonts w:ascii="Arial" w:hAnsi="Arial" w:cs="Arial"/>
        </w:rPr>
      </w:pPr>
    </w:p>
    <w:p w14:paraId="27328BF9" w14:textId="77777777" w:rsidR="0051769F" w:rsidRDefault="0051769F" w:rsidP="0094533C">
      <w:pPr>
        <w:rPr>
          <w:rFonts w:ascii="Arial" w:hAnsi="Arial" w:cs="Arial"/>
        </w:rPr>
      </w:pPr>
    </w:p>
    <w:p w14:paraId="59309105" w14:textId="77777777" w:rsidR="0051769F" w:rsidRDefault="0051769F" w:rsidP="0094533C">
      <w:pPr>
        <w:rPr>
          <w:rFonts w:ascii="Arial" w:hAnsi="Arial" w:cs="Arial"/>
        </w:rPr>
      </w:pPr>
    </w:p>
    <w:p w14:paraId="3738442F" w14:textId="77777777" w:rsidR="0051769F" w:rsidRDefault="0051769F" w:rsidP="0094533C">
      <w:pPr>
        <w:rPr>
          <w:rFonts w:ascii="Arial" w:hAnsi="Arial" w:cs="Arial"/>
        </w:rPr>
      </w:pPr>
    </w:p>
    <w:p w14:paraId="049C90FA" w14:textId="77777777" w:rsidR="0051769F" w:rsidRDefault="0051769F" w:rsidP="0094533C">
      <w:pPr>
        <w:rPr>
          <w:rFonts w:ascii="Arial" w:hAnsi="Arial" w:cs="Arial"/>
        </w:rPr>
      </w:pPr>
    </w:p>
    <w:p w14:paraId="05726864" w14:textId="77777777" w:rsidR="0051769F" w:rsidRDefault="0051769F" w:rsidP="0094533C">
      <w:pPr>
        <w:rPr>
          <w:rFonts w:ascii="Arial" w:hAnsi="Arial" w:cs="Arial"/>
        </w:rPr>
      </w:pPr>
    </w:p>
    <w:p w14:paraId="6F9A8BA1" w14:textId="3F0D0A35" w:rsidR="0051769F" w:rsidRPr="007B477B" w:rsidRDefault="0051769F" w:rsidP="0051769F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.2022</w:t>
      </w:r>
    </w:p>
    <w:p w14:paraId="16EB8877" w14:textId="77777777" w:rsidR="0051769F" w:rsidRDefault="0051769F" w:rsidP="0051769F">
      <w:pPr>
        <w:rPr>
          <w:rFonts w:ascii="Arial" w:hAnsi="Arial" w:cs="Arial"/>
        </w:rPr>
      </w:pPr>
    </w:p>
    <w:p w14:paraId="64DF0323" w14:textId="77777777" w:rsidR="0051769F" w:rsidRDefault="0051769F" w:rsidP="0051769F">
      <w:pPr>
        <w:rPr>
          <w:rFonts w:ascii="Arial" w:hAnsi="Arial" w:cs="Arial"/>
        </w:rPr>
      </w:pPr>
    </w:p>
    <w:p w14:paraId="5A88419C" w14:textId="77777777" w:rsidR="0051769F" w:rsidRPr="0094533C" w:rsidRDefault="0051769F" w:rsidP="0051769F">
      <w:pPr>
        <w:rPr>
          <w:rFonts w:ascii="Arial" w:hAnsi="Arial" w:cs="Arial"/>
        </w:rPr>
      </w:pPr>
    </w:p>
    <w:p w14:paraId="3849ED17" w14:textId="77777777" w:rsidR="0051769F" w:rsidRDefault="0051769F" w:rsidP="005176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14:paraId="07196905" w14:textId="77777777" w:rsidR="0051769F" w:rsidRDefault="0051769F" w:rsidP="0051769F">
      <w:pPr>
        <w:rPr>
          <w:rFonts w:ascii="Arial" w:hAnsi="Arial" w:cs="Arial"/>
        </w:rPr>
      </w:pPr>
    </w:p>
    <w:p w14:paraId="74DE9A3D" w14:textId="32E7EB28" w:rsidR="0051769F" w:rsidRPr="0094533C" w:rsidRDefault="0051769F" w:rsidP="005176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18.11.2022</w:t>
      </w:r>
    </w:p>
    <w:p w14:paraId="687B54C0" w14:textId="77777777" w:rsidR="0051769F" w:rsidRPr="0094533C" w:rsidRDefault="0051769F" w:rsidP="0094533C">
      <w:pPr>
        <w:rPr>
          <w:rFonts w:ascii="Arial" w:hAnsi="Arial" w:cs="Arial"/>
        </w:rPr>
      </w:pPr>
    </w:p>
    <w:p w14:paraId="5E6F447B" w14:textId="77777777" w:rsidR="0051769F" w:rsidRPr="0094533C" w:rsidRDefault="0051769F">
      <w:pPr>
        <w:rPr>
          <w:rFonts w:ascii="Arial" w:hAnsi="Arial" w:cs="Arial"/>
          <w:b/>
        </w:rPr>
      </w:pPr>
    </w:p>
    <w:sectPr w:rsidR="0051769F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5C52" w14:textId="77777777" w:rsidR="00573299" w:rsidRDefault="00573299">
      <w:r>
        <w:separator/>
      </w:r>
    </w:p>
  </w:endnote>
  <w:endnote w:type="continuationSeparator" w:id="0">
    <w:p w14:paraId="232D4169" w14:textId="77777777" w:rsidR="00573299" w:rsidRDefault="005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5901" w14:textId="77777777" w:rsidR="0051769F" w:rsidRDefault="00517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F2E8" w14:textId="77777777" w:rsidR="0051769F" w:rsidRDefault="00517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36EB" w14:textId="77777777" w:rsidR="0051769F" w:rsidRDefault="00517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4D5E" w14:textId="77777777" w:rsidR="00573299" w:rsidRDefault="00573299">
      <w:r>
        <w:separator/>
      </w:r>
    </w:p>
  </w:footnote>
  <w:footnote w:type="continuationSeparator" w:id="0">
    <w:p w14:paraId="1AB0D1DE" w14:textId="77777777" w:rsidR="00573299" w:rsidRDefault="0057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FEC1" w14:textId="77777777" w:rsidR="0051769F" w:rsidRDefault="005176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7610" w14:textId="77777777" w:rsidR="0051769F" w:rsidRDefault="005176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0C83" w14:textId="77777777" w:rsidR="0051769F" w:rsidRDefault="005176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3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1769F"/>
    <w:rsid w:val="005268B5"/>
    <w:rsid w:val="005401DD"/>
    <w:rsid w:val="00573299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36C83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AFC07"/>
  <w15:chartTrackingRefBased/>
  <w15:docId w15:val="{A9B3E251-7422-4D4F-8199-8C85BA88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1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dcterms:created xsi:type="dcterms:W3CDTF">2023-01-25T11:02:00Z</dcterms:created>
  <dcterms:modified xsi:type="dcterms:W3CDTF">2023-01-25T11:03:00Z</dcterms:modified>
</cp:coreProperties>
</file>